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9" w:type="dxa"/>
        <w:tblLook w:val="04A0" w:firstRow="1" w:lastRow="0" w:firstColumn="1" w:lastColumn="0" w:noHBand="0" w:noVBand="1"/>
      </w:tblPr>
      <w:tblGrid>
        <w:gridCol w:w="4535"/>
        <w:gridCol w:w="1195"/>
        <w:gridCol w:w="5329"/>
      </w:tblGrid>
      <w:tr w:rsidR="003D7EFC" w:rsidRPr="00F91983" w14:paraId="63027CAE" w14:textId="77777777" w:rsidTr="006E2259">
        <w:trPr>
          <w:trHeight w:val="1020"/>
        </w:trPr>
        <w:tc>
          <w:tcPr>
            <w:tcW w:w="4535" w:type="dxa"/>
            <w:vMerge w:val="restart"/>
            <w:shd w:val="clear" w:color="auto" w:fill="F2F2F2"/>
            <w:vAlign w:val="center"/>
          </w:tcPr>
          <w:p w14:paraId="40B43601" w14:textId="77777777" w:rsidR="00307EBB" w:rsidRPr="006C4E55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41959CE5" wp14:editId="23B0DFB9">
                  <wp:extent cx="1981200" cy="1981200"/>
                  <wp:effectExtent l="0" t="0" r="0" b="0"/>
                  <wp:docPr id="1" name="Picture 1" descr="PublicAktiv-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Aktiv-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5C8893F0" w14:textId="77777777" w:rsidR="00307EBB" w:rsidRPr="006E2259" w:rsidRDefault="00307EBB" w:rsidP="00F9198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56"/>
                <w:szCs w:val="18"/>
                <w:lang w:val="sr-Latn-RS"/>
              </w:rPr>
            </w:pPr>
            <w:r w:rsidRPr="006E2259">
              <w:rPr>
                <w:rFonts w:ascii="Cambria" w:hAnsi="Cambria" w:cs="Arial"/>
                <w:b/>
                <w:color w:val="808080"/>
                <w:sz w:val="56"/>
                <w:szCs w:val="18"/>
                <w:lang w:val="sr-Latn-RS"/>
              </w:rPr>
              <w:t>Prijava</w:t>
            </w:r>
          </w:p>
          <w:p w14:paraId="7EA03447" w14:textId="04E61344" w:rsidR="00307EBB" w:rsidRPr="00F91983" w:rsidRDefault="00307EBB" w:rsidP="00EC76A7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18"/>
                <w:szCs w:val="18"/>
                <w:lang w:val="sr-Latn-RS"/>
              </w:rPr>
            </w:pPr>
            <w:r w:rsidRPr="006E2259">
              <w:rPr>
                <w:rFonts w:ascii="Cambria" w:hAnsi="Cambria" w:cs="Arial"/>
                <w:b/>
                <w:color w:val="808080"/>
                <w:sz w:val="36"/>
                <w:szCs w:val="18"/>
                <w:lang w:val="sr-Latn-RS"/>
              </w:rPr>
              <w:t xml:space="preserve">za učešće na </w:t>
            </w:r>
            <w:r w:rsidR="005C63A7">
              <w:rPr>
                <w:rFonts w:ascii="Cambria" w:hAnsi="Cambria" w:cs="Arial"/>
                <w:b/>
                <w:color w:val="808080"/>
                <w:sz w:val="36"/>
                <w:szCs w:val="18"/>
                <w:lang w:val="sr-Latn-RS"/>
              </w:rPr>
              <w:t>radionici</w:t>
            </w:r>
          </w:p>
        </w:tc>
      </w:tr>
      <w:tr w:rsidR="003D7EFC" w:rsidRPr="00F91983" w14:paraId="39207CFD" w14:textId="77777777" w:rsidTr="006E2259">
        <w:trPr>
          <w:trHeight w:val="1361"/>
        </w:trPr>
        <w:tc>
          <w:tcPr>
            <w:tcW w:w="4535" w:type="dxa"/>
            <w:vMerge/>
            <w:shd w:val="clear" w:color="auto" w:fill="F2F2F2"/>
            <w:vAlign w:val="center"/>
          </w:tcPr>
          <w:p w14:paraId="717606D6" w14:textId="77777777" w:rsidR="00307EBB" w:rsidRPr="006C4E55" w:rsidRDefault="00307EBB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57F12199" w14:textId="01232C07" w:rsidR="00D80F43" w:rsidRPr="00BD6211" w:rsidRDefault="00A177CA" w:rsidP="00A177C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6691"/>
                <w:sz w:val="30"/>
                <w:szCs w:val="30"/>
              </w:rPr>
            </w:pPr>
            <w:r w:rsidRPr="00BD6211">
              <w:rPr>
                <w:rFonts w:ascii="Cambria" w:hAnsi="Cambria" w:cs="Arial"/>
                <w:b/>
                <w:color w:val="006691"/>
                <w:sz w:val="30"/>
                <w:szCs w:val="30"/>
              </w:rPr>
              <w:t>P</w:t>
            </w:r>
            <w:r w:rsidR="00E9273B">
              <w:rPr>
                <w:rFonts w:ascii="Cambria" w:hAnsi="Cambria" w:cs="Arial"/>
                <w:b/>
                <w:color w:val="006691"/>
                <w:sz w:val="30"/>
                <w:szCs w:val="30"/>
              </w:rPr>
              <w:t>LANIRANJE ZA 2022. GODINU</w:t>
            </w:r>
            <w:r w:rsidR="00D62E8C">
              <w:rPr>
                <w:rFonts w:ascii="Cambria" w:hAnsi="Cambria" w:cs="Arial"/>
                <w:b/>
                <w:color w:val="006691"/>
                <w:sz w:val="30"/>
                <w:szCs w:val="30"/>
              </w:rPr>
              <w:t>,</w:t>
            </w:r>
          </w:p>
          <w:p w14:paraId="78A3A5E7" w14:textId="667C976F" w:rsidR="00BD6211" w:rsidRPr="00E9273B" w:rsidRDefault="00E9273B" w:rsidP="00E9273B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6691"/>
                <w:sz w:val="30"/>
                <w:szCs w:val="30"/>
              </w:rPr>
            </w:pPr>
            <w:r>
              <w:rPr>
                <w:rFonts w:ascii="Cambria" w:hAnsi="Cambria" w:cs="Arial"/>
                <w:b/>
                <w:color w:val="006691"/>
                <w:sz w:val="30"/>
                <w:szCs w:val="30"/>
              </w:rPr>
              <w:t xml:space="preserve">IZVEŠTAVANJE I SPROVOĐENJE </w:t>
            </w:r>
            <w:r w:rsidR="00BD6211" w:rsidRPr="00BD6211">
              <w:rPr>
                <w:rFonts w:ascii="Cambria" w:hAnsi="Cambria" w:cs="Arial"/>
                <w:b/>
                <w:color w:val="006691"/>
                <w:sz w:val="30"/>
                <w:szCs w:val="30"/>
              </w:rPr>
              <w:t>NABAVK</w:t>
            </w:r>
            <w:r>
              <w:rPr>
                <w:rFonts w:ascii="Cambria" w:hAnsi="Cambria" w:cs="Arial"/>
                <w:b/>
                <w:color w:val="006691"/>
                <w:sz w:val="30"/>
                <w:szCs w:val="30"/>
              </w:rPr>
              <w:t>I</w:t>
            </w:r>
            <w:r w:rsidR="00A177CA" w:rsidRPr="00BD6211">
              <w:rPr>
                <w:rFonts w:ascii="Cambria" w:hAnsi="Cambria" w:cs="Arial"/>
                <w:b/>
                <w:color w:val="006691"/>
                <w:sz w:val="30"/>
                <w:szCs w:val="30"/>
              </w:rPr>
              <w:t xml:space="preserve"> NA KOJE SE ZJN NE PRIMENJUJE</w:t>
            </w:r>
          </w:p>
        </w:tc>
      </w:tr>
      <w:tr w:rsidR="003D7EFC" w:rsidRPr="00F91983" w14:paraId="1E4FD807" w14:textId="77777777" w:rsidTr="006E2259">
        <w:trPr>
          <w:trHeight w:val="510"/>
        </w:trPr>
        <w:tc>
          <w:tcPr>
            <w:tcW w:w="4535" w:type="dxa"/>
            <w:vMerge/>
            <w:shd w:val="clear" w:color="auto" w:fill="F2F2F2"/>
            <w:vAlign w:val="center"/>
          </w:tcPr>
          <w:p w14:paraId="2E67C94F" w14:textId="77777777" w:rsidR="00307EBB" w:rsidRPr="006C4E55" w:rsidRDefault="00307EBB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5EA2958B" w14:textId="3C46799F" w:rsidR="00307EBB" w:rsidRPr="006E2259" w:rsidRDefault="004C0714" w:rsidP="0061069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24"/>
                <w:szCs w:val="20"/>
              </w:rPr>
            </w:pPr>
            <w:r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21</w:t>
            </w:r>
            <w:r w:rsidR="00307EBB" w:rsidRPr="005C63A7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 xml:space="preserve">. </w:t>
            </w:r>
            <w:proofErr w:type="spellStart"/>
            <w:r w:rsidR="00610699" w:rsidRPr="005C63A7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decembar</w:t>
            </w:r>
            <w:proofErr w:type="spellEnd"/>
            <w:r w:rsidR="00307EBB" w:rsidRPr="005C63A7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 xml:space="preserve"> 20</w:t>
            </w:r>
            <w:r w:rsidR="00521B17" w:rsidRPr="005C63A7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2</w:t>
            </w:r>
            <w:r w:rsidR="00E9273B" w:rsidRPr="005C63A7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1</w:t>
            </w:r>
            <w:r w:rsidR="00307EBB" w:rsidRPr="005C63A7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.</w:t>
            </w:r>
          </w:p>
        </w:tc>
      </w:tr>
      <w:tr w:rsidR="003D7EFC" w:rsidRPr="00F91983" w14:paraId="6ABC0285" w14:textId="77777777" w:rsidTr="006E2259">
        <w:trPr>
          <w:trHeight w:val="567"/>
        </w:trPr>
        <w:tc>
          <w:tcPr>
            <w:tcW w:w="4535" w:type="dxa"/>
            <w:vMerge w:val="restart"/>
            <w:shd w:val="clear" w:color="auto" w:fill="F2F2F2"/>
            <w:vAlign w:val="center"/>
          </w:tcPr>
          <w:p w14:paraId="781F58E9" w14:textId="77777777" w:rsidR="000A65B5" w:rsidRPr="00EE6488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Naziv</w:t>
            </w:r>
            <w:proofErr w:type="spellEnd"/>
            <w:r w:rsidRPr="00EE6488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firme</w:t>
            </w:r>
            <w:proofErr w:type="spellEnd"/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027589C5" w14:textId="77777777" w:rsidTr="006E2259">
              <w:trPr>
                <w:trHeight w:val="624"/>
              </w:trPr>
              <w:tc>
                <w:tcPr>
                  <w:tcW w:w="4304" w:type="dxa"/>
                  <w:shd w:val="clear" w:color="auto" w:fill="FFFFFF"/>
                  <w:vAlign w:val="center"/>
                </w:tcPr>
                <w:p w14:paraId="65A2D0B6" w14:textId="77777777" w:rsidR="006C4E55" w:rsidRDefault="006C4E55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322DCFE0" w14:textId="77777777" w:rsidR="00DC0DFE" w:rsidRDefault="00DC0DFE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228CA496" w14:textId="77777777" w:rsidR="00DC0DFE" w:rsidRDefault="00DC0DFE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0892CAAA" w14:textId="77777777" w:rsidR="00DC0DFE" w:rsidRPr="006E2259" w:rsidRDefault="00DC0DFE" w:rsidP="00DC0DFE">
                  <w:pPr>
                    <w:spacing w:after="0" w:line="240" w:lineRule="auto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7232EBE8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26911CF8" w14:textId="77777777" w:rsidR="000A65B5" w:rsidRPr="006E2259" w:rsidRDefault="000A65B5" w:rsidP="006C4E5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proofErr w:type="spellStart"/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Adresa</w:t>
            </w:r>
            <w:proofErr w:type="spellEnd"/>
            <w:r w:rsidR="00DC0DFE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DC0DFE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i</w:t>
            </w:r>
            <w:proofErr w:type="spellEnd"/>
            <w:r w:rsidR="00DC0DFE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mesto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340750EA" w14:textId="77777777" w:rsidTr="006E2259">
              <w:trPr>
                <w:trHeight w:val="1077"/>
              </w:trPr>
              <w:tc>
                <w:tcPr>
                  <w:tcW w:w="4304" w:type="dxa"/>
                  <w:shd w:val="clear" w:color="auto" w:fill="FFFFFF"/>
                  <w:vAlign w:val="center"/>
                </w:tcPr>
                <w:p w14:paraId="2811200D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17B7F1B5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06C07849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proofErr w:type="spellStart"/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Telefon</w:t>
            </w:r>
            <w:proofErr w:type="spellEnd"/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633B7119" w14:textId="77777777" w:rsidTr="006E2259">
              <w:tc>
                <w:tcPr>
                  <w:tcW w:w="4304" w:type="dxa"/>
                  <w:shd w:val="clear" w:color="auto" w:fill="FFFFFF"/>
                </w:tcPr>
                <w:p w14:paraId="20D33F98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7A6EC5D6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06A8A951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PIB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7A784F96" w14:textId="77777777" w:rsidTr="006E2259">
              <w:tc>
                <w:tcPr>
                  <w:tcW w:w="4304" w:type="dxa"/>
                  <w:shd w:val="clear" w:color="auto" w:fill="FFFFFF"/>
                </w:tcPr>
                <w:p w14:paraId="0F744499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74921B8F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243836B6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MB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2296A8C5" w14:textId="77777777" w:rsidTr="006E2259">
              <w:tc>
                <w:tcPr>
                  <w:tcW w:w="4304" w:type="dxa"/>
                  <w:shd w:val="clear" w:color="auto" w:fill="FFFFFF"/>
                </w:tcPr>
                <w:p w14:paraId="1B979E0A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08D55DD1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7C7CE301" w14:textId="77777777" w:rsidR="000A65B5" w:rsidRPr="006E2259" w:rsidRDefault="00C458B3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KJS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9616AA" w:rsidRPr="006E2259" w14:paraId="2FB166C1" w14:textId="77777777" w:rsidTr="006E2259">
              <w:tc>
                <w:tcPr>
                  <w:tcW w:w="4304" w:type="dxa"/>
                  <w:shd w:val="clear" w:color="auto" w:fill="FFFFFF"/>
                </w:tcPr>
                <w:p w14:paraId="5E1D9386" w14:textId="77777777" w:rsidR="000A65B5" w:rsidRPr="006E2259" w:rsidRDefault="000A65B5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sz w:val="20"/>
                      <w:szCs w:val="20"/>
                    </w:rPr>
                  </w:pPr>
                </w:p>
              </w:tc>
            </w:tr>
          </w:tbl>
          <w:p w14:paraId="43BFC33E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  <w:p w14:paraId="2EB20627" w14:textId="77777777" w:rsidR="000A65B5" w:rsidRPr="00B22BA9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</w:pPr>
            <w:r w:rsidRPr="00B22BA9"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  <w:t xml:space="preserve">Cena </w:t>
            </w:r>
            <w:proofErr w:type="spellStart"/>
            <w:r w:rsidRPr="00B22BA9"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  <w:t>učešća</w:t>
            </w:r>
            <w:proofErr w:type="spellEnd"/>
            <w:r w:rsidRPr="00B22BA9"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  <w:t xml:space="preserve"> u RSD</w:t>
            </w:r>
          </w:p>
          <w:p w14:paraId="7EA2DDD5" w14:textId="1009DB83" w:rsidR="000A65B5" w:rsidRPr="00EE6488" w:rsidRDefault="00E9273B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6691"/>
                <w:sz w:val="24"/>
                <w:szCs w:val="24"/>
              </w:rPr>
            </w:pPr>
            <w:r w:rsidRPr="005C63A7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11</w:t>
            </w:r>
            <w:r w:rsidR="000A65B5" w:rsidRPr="005C63A7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.900,00 + PDV</w:t>
            </w:r>
          </w:p>
          <w:p w14:paraId="49252226" w14:textId="77777777" w:rsidR="006C4E55" w:rsidRPr="006C4E55" w:rsidRDefault="006C4E55" w:rsidP="00D377A8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2F2F2"/>
            <w:vAlign w:val="center"/>
          </w:tcPr>
          <w:p w14:paraId="309BE9B1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860F5A1" w14:textId="77777777" w:rsidR="000A65B5" w:rsidRPr="005A37F4" w:rsidRDefault="00D34E45" w:rsidP="00D34E45">
            <w:pPr>
              <w:spacing w:after="0" w:line="240" w:lineRule="auto"/>
              <w:rPr>
                <w:rFonts w:ascii="Cambria" w:hAnsi="Cambria" w:cs="Arial"/>
                <w:b/>
                <w:color w:val="006691"/>
                <w:sz w:val="28"/>
                <w:szCs w:val="20"/>
              </w:rPr>
            </w:pPr>
            <w:r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           </w:t>
            </w:r>
            <w:proofErr w:type="spellStart"/>
            <w:r w:rsidR="000A65B5" w:rsidRPr="00FA69E2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>Prijavljujem</w:t>
            </w:r>
            <w:proofErr w:type="spellEnd"/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</w:t>
            </w:r>
            <w:r w:rsidR="000A65B5" w:rsidRPr="005A37F4">
              <w:rPr>
                <w:rFonts w:ascii="Cambria" w:hAnsi="Cambria" w:cs="Arial"/>
                <w:color w:val="006691"/>
                <w:sz w:val="28"/>
                <w:szCs w:val="20"/>
              </w:rPr>
              <w:t>___</w:t>
            </w:r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</w:t>
            </w:r>
            <w:proofErr w:type="spellStart"/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>osoba</w:t>
            </w:r>
            <w:proofErr w:type="spellEnd"/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>/e:</w:t>
            </w:r>
          </w:p>
        </w:tc>
      </w:tr>
      <w:tr w:rsidR="006E2259" w:rsidRPr="00EE6488" w14:paraId="56BC0DB3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9B98AC6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6E0D9B54" w14:textId="77777777" w:rsidR="000A65B5" w:rsidRPr="005A37F4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color w:val="006691"/>
                <w:sz w:val="20"/>
                <w:szCs w:val="20"/>
              </w:rPr>
              <w:drawing>
                <wp:inline distT="0" distB="0" distL="0" distR="0" wp14:anchorId="53839093" wp14:editId="794E4578">
                  <wp:extent cx="527050" cy="546100"/>
                  <wp:effectExtent l="0" t="0" r="6350" b="6350"/>
                  <wp:docPr id="2" name="Picture 2" descr="++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++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1B0CD7B5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0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Ime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prezime</w:t>
            </w:r>
            <w:proofErr w:type="spellEnd"/>
          </w:p>
        </w:tc>
      </w:tr>
      <w:tr w:rsidR="003D7EFC" w:rsidRPr="00EE6488" w14:paraId="595CE0D8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076668CB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ECEE246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1CB8FEA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7B29629D" w14:textId="77777777" w:rsidTr="006E2259">
        <w:trPr>
          <w:trHeight w:val="170"/>
        </w:trPr>
        <w:tc>
          <w:tcPr>
            <w:tcW w:w="4535" w:type="dxa"/>
            <w:vMerge/>
            <w:shd w:val="clear" w:color="auto" w:fill="DEEAF6"/>
            <w:vAlign w:val="center"/>
          </w:tcPr>
          <w:p w14:paraId="5B2A9A54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DEEAF6"/>
            <w:vAlign w:val="center"/>
          </w:tcPr>
          <w:p w14:paraId="0C6F7CE2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2C16A0F3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0F25FD77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7DB92727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432008C4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3EFD1BF3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1747DA8E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3F797CF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32BB2B07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516E809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telefon</w:t>
            </w:r>
            <w:proofErr w:type="spellEnd"/>
          </w:p>
        </w:tc>
      </w:tr>
      <w:tr w:rsidR="003D7EFC" w:rsidRPr="00EE6488" w14:paraId="5BACAECB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3A9827D1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A3C5989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843CA1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39F7AEAC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0ABA84E1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30886B21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4ACC0647" wp14:editId="1019AB09">
                  <wp:extent cx="514350" cy="546100"/>
                  <wp:effectExtent l="0" t="0" r="0" b="6350"/>
                  <wp:docPr id="3" name="Picture 3" descr="++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++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7C829E1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Ime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prezime</w:t>
            </w:r>
            <w:proofErr w:type="spellEnd"/>
          </w:p>
        </w:tc>
      </w:tr>
      <w:tr w:rsidR="003D7EFC" w:rsidRPr="00EE6488" w14:paraId="73FD1CEA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DF4DFE9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63EEF45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176E0D33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6892C513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504B3079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F8F6859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6BA308BA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0EF81845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19F4D55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37669124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4DAF50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6BED426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5EC7BE0B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FD2A7EE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3F811992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telefon</w:t>
            </w:r>
            <w:proofErr w:type="spellEnd"/>
          </w:p>
        </w:tc>
      </w:tr>
      <w:tr w:rsidR="003D7EFC" w:rsidRPr="00EE6488" w14:paraId="3635402A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71DD9509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CAB754D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38BFEEB4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7D260937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33EB5DC1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67788E6D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43C3388F" wp14:editId="335D99F2">
                  <wp:extent cx="508000" cy="546100"/>
                  <wp:effectExtent l="0" t="0" r="6350" b="6350"/>
                  <wp:docPr id="4" name="Picture 4" descr="++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++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16FCD938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Ime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prezime</w:t>
            </w:r>
            <w:proofErr w:type="spellEnd"/>
          </w:p>
        </w:tc>
      </w:tr>
      <w:tr w:rsidR="003D7EFC" w:rsidRPr="00EE6488" w14:paraId="003866E3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373C74F3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55F4C65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5402886C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747C093E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0ECFC92A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4651AAA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5BCBBC3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06BA11EB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557B94D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1091B87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5571B859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0947FBB1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2B4E0C4F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C3B056B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2F4BC818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telefon</w:t>
            </w:r>
            <w:proofErr w:type="spellEnd"/>
          </w:p>
        </w:tc>
      </w:tr>
      <w:tr w:rsidR="006E2259" w:rsidRPr="00EE6488" w14:paraId="0D66EA6C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298F66E8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D6B8F32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226164DB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36C020A2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03BE1F0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54579093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28E7A425" wp14:editId="5990E101">
                  <wp:extent cx="508000" cy="546100"/>
                  <wp:effectExtent l="0" t="0" r="6350" b="6350"/>
                  <wp:docPr id="5" name="Picture 5" descr="++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++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522FD1" w14:textId="77777777" w:rsidR="000A65B5" w:rsidRPr="00F91983" w:rsidRDefault="000A65B5" w:rsidP="00C776A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9CC2E5"/>
            <w:vAlign w:val="center"/>
          </w:tcPr>
          <w:p w14:paraId="72014BA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Ime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prezime</w:t>
            </w:r>
            <w:proofErr w:type="spellEnd"/>
          </w:p>
        </w:tc>
      </w:tr>
      <w:tr w:rsidR="006E2259" w:rsidRPr="00EE6488" w14:paraId="6B2094C5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03B0AE1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C14380C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1EB6EFF7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1B7D7FE4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5BF832B0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BBD8425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10836319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6E2259" w:rsidRPr="00EE6488" w14:paraId="1FCAB98F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389FFE15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8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CE34491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5CA5FD1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7616FDD9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3F3D5441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ED60905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6424E2A0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telefon</w:t>
            </w:r>
            <w:proofErr w:type="spellEnd"/>
          </w:p>
        </w:tc>
      </w:tr>
      <w:tr w:rsidR="006E2259" w:rsidRPr="00F91983" w14:paraId="7EED043A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B1552FC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C1D6FC8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0056043B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E4700A" w:rsidRPr="00F91983" w14:paraId="6BBB385B" w14:textId="77777777" w:rsidTr="006E2259">
        <w:trPr>
          <w:trHeight w:val="2154"/>
        </w:trPr>
        <w:tc>
          <w:tcPr>
            <w:tcW w:w="11059" w:type="dxa"/>
            <w:gridSpan w:val="3"/>
            <w:shd w:val="clear" w:color="auto" w:fill="F2F2F2"/>
            <w:vAlign w:val="center"/>
          </w:tcPr>
          <w:p w14:paraId="65C81922" w14:textId="77777777" w:rsidR="005E6904" w:rsidRPr="006E2259" w:rsidRDefault="00D46E24" w:rsidP="00B371BA">
            <w:pPr>
              <w:pStyle w:val="BasicParagraph"/>
              <w:jc w:val="center"/>
              <w:rPr>
                <w:rFonts w:ascii="Cambria" w:hAnsi="Cambria" w:cs="Arial"/>
                <w:b/>
                <w:color w:val="80808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noProof/>
                <w:color w:val="8080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614BABB" wp14:editId="044C69D6">
                      <wp:simplePos x="0" y="0"/>
                      <wp:positionH relativeFrom="column">
                        <wp:posOffset>2903855</wp:posOffset>
                      </wp:positionH>
                      <wp:positionV relativeFrom="page">
                        <wp:posOffset>7620</wp:posOffset>
                      </wp:positionV>
                      <wp:extent cx="1080135" cy="0"/>
                      <wp:effectExtent l="25400" t="24765" r="27940" b="2286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5BB7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8.65pt;margin-top:.6pt;width:85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" strokecolor="white" strokeweight="3pt">
                      <w10:wrap anchory="page"/>
                    </v:shape>
                  </w:pict>
                </mc:Fallback>
              </mc:AlternateContent>
            </w:r>
          </w:p>
          <w:p w14:paraId="48792383" w14:textId="77777777" w:rsidR="005E6904" w:rsidRPr="006E2259" w:rsidRDefault="005E6904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pacing w:val="100"/>
                <w:sz w:val="22"/>
                <w:szCs w:val="18"/>
              </w:rPr>
            </w:pPr>
            <w:proofErr w:type="spellStart"/>
            <w:r w:rsidRPr="006E2259">
              <w:rPr>
                <w:rFonts w:ascii="Cambria" w:hAnsi="Cambria" w:cs="Arial"/>
                <w:b/>
                <w:color w:val="808080"/>
                <w:spacing w:val="100"/>
                <w:szCs w:val="20"/>
              </w:rPr>
              <w:t>Prijavna</w:t>
            </w:r>
            <w:proofErr w:type="spellEnd"/>
            <w:r w:rsidRPr="006E2259">
              <w:rPr>
                <w:rFonts w:ascii="Cambria" w:hAnsi="Cambria" w:cs="Arial"/>
                <w:b/>
                <w:color w:val="808080"/>
                <w:spacing w:val="100"/>
                <w:szCs w:val="20"/>
              </w:rPr>
              <w:t xml:space="preserve"> </w:t>
            </w:r>
            <w:proofErr w:type="spellStart"/>
            <w:r w:rsidRPr="006E2259">
              <w:rPr>
                <w:rFonts w:ascii="Cambria" w:hAnsi="Cambria" w:cs="Arial"/>
                <w:b/>
                <w:color w:val="808080"/>
                <w:spacing w:val="100"/>
                <w:szCs w:val="20"/>
              </w:rPr>
              <w:t>procedura</w:t>
            </w:r>
            <w:proofErr w:type="spellEnd"/>
          </w:p>
          <w:p w14:paraId="6A544396" w14:textId="77777777" w:rsidR="005E6904" w:rsidRPr="006E2259" w:rsidRDefault="005E6904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18"/>
                <w:szCs w:val="18"/>
              </w:rPr>
            </w:pPr>
          </w:p>
          <w:p w14:paraId="3DB1BA05" w14:textId="77777777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6E2259">
              <w:rPr>
                <w:rFonts w:ascii="Cambria" w:hAnsi="Cambria" w:cs="Arial"/>
                <w:color w:val="808080"/>
                <w:sz w:val="18"/>
                <w:szCs w:val="18"/>
              </w:rPr>
              <w:t xml:space="preserve">•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Popunjeni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prijavni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list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treba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dostaviti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na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r w:rsidR="00D34E45">
              <w:rPr>
                <w:rFonts w:ascii="Cambria" w:hAnsi="Cambria" w:cs="Arial"/>
                <w:color w:val="808080"/>
                <w:sz w:val="22"/>
                <w:szCs w:val="22"/>
              </w:rPr>
              <w:t>e-mail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office@publicaktiv.com</w:t>
            </w:r>
          </w:p>
          <w:p w14:paraId="663A1433" w14:textId="77777777" w:rsidR="00E4700A" w:rsidRPr="005A37F4" w:rsidRDefault="00E4700A" w:rsidP="005A37F4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• Po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prijemu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prijave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organizator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će</w:t>
            </w:r>
            <w:proofErr w:type="spellEnd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>dostaviti</w:t>
            </w:r>
            <w:proofErr w:type="spellEnd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predračun</w:t>
            </w:r>
            <w:proofErr w:type="spellEnd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za </w:t>
            </w:r>
            <w:proofErr w:type="spellStart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>uplatu</w:t>
            </w:r>
            <w:proofErr w:type="spellEnd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</w:p>
          <w:p w14:paraId="5D25E62E" w14:textId="77777777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•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Izvršene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uplate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su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neopozive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</w:p>
          <w:p w14:paraId="11FC6401" w14:textId="37604471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•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Poslednji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rok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za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podnošenje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prijave</w:t>
            </w:r>
            <w:proofErr w:type="spellEnd"/>
            <w:r w:rsidR="00146E58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900DAF">
              <w:rPr>
                <w:rFonts w:ascii="Cambria" w:hAnsi="Cambria" w:cs="Arial"/>
                <w:color w:val="808080"/>
                <w:sz w:val="22"/>
                <w:szCs w:val="22"/>
              </w:rPr>
              <w:t>i</w:t>
            </w:r>
            <w:proofErr w:type="spellEnd"/>
            <w:r w:rsidR="00900DA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900DAF">
              <w:rPr>
                <w:rFonts w:ascii="Cambria" w:hAnsi="Cambria" w:cs="Arial"/>
                <w:color w:val="808080"/>
                <w:sz w:val="22"/>
                <w:szCs w:val="22"/>
              </w:rPr>
              <w:t>uplatu</w:t>
            </w:r>
            <w:proofErr w:type="spellEnd"/>
            <w:r w:rsidR="00900DA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pod </w:t>
            </w:r>
            <w:proofErr w:type="spellStart"/>
            <w:r w:rsidR="00900DAF">
              <w:rPr>
                <w:rFonts w:ascii="Cambria" w:hAnsi="Cambria" w:cs="Arial"/>
                <w:color w:val="808080"/>
                <w:sz w:val="22"/>
                <w:szCs w:val="22"/>
              </w:rPr>
              <w:t>ovim</w:t>
            </w:r>
            <w:proofErr w:type="spellEnd"/>
            <w:r w:rsidR="00900DA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900DAF" w:rsidRPr="00B22BA9">
              <w:rPr>
                <w:rFonts w:ascii="Cambria" w:hAnsi="Cambria" w:cs="Arial"/>
                <w:color w:val="808080"/>
                <w:sz w:val="22"/>
                <w:szCs w:val="22"/>
              </w:rPr>
              <w:t>uslovima</w:t>
            </w:r>
            <w:proofErr w:type="spellEnd"/>
            <w:r w:rsidR="00900DAF" w:rsidRPr="00B22BA9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r w:rsidR="00900DAF" w:rsidRPr="005C63A7">
              <w:rPr>
                <w:rFonts w:ascii="Cambria" w:hAnsi="Cambria" w:cs="Arial"/>
                <w:color w:val="808080"/>
                <w:sz w:val="22"/>
                <w:szCs w:val="22"/>
              </w:rPr>
              <w:t xml:space="preserve">je </w:t>
            </w:r>
            <w:r w:rsidR="004C0714">
              <w:rPr>
                <w:rFonts w:ascii="Cambria" w:hAnsi="Cambria" w:cs="Arial"/>
                <w:color w:val="808080"/>
                <w:sz w:val="22"/>
                <w:szCs w:val="22"/>
              </w:rPr>
              <w:t>17</w:t>
            </w:r>
            <w:r w:rsidR="00610699" w:rsidRPr="005C63A7">
              <w:rPr>
                <w:rFonts w:ascii="Cambria" w:hAnsi="Cambria" w:cs="Arial"/>
                <w:color w:val="808080"/>
                <w:sz w:val="22"/>
                <w:szCs w:val="22"/>
              </w:rPr>
              <w:t>.12</w:t>
            </w:r>
            <w:r w:rsidR="00521B17" w:rsidRPr="005C63A7">
              <w:rPr>
                <w:rFonts w:ascii="Cambria" w:hAnsi="Cambria" w:cs="Arial"/>
                <w:color w:val="808080"/>
                <w:sz w:val="22"/>
                <w:szCs w:val="22"/>
              </w:rPr>
              <w:t>.202</w:t>
            </w:r>
            <w:r w:rsidR="00E9273B" w:rsidRPr="005C63A7">
              <w:rPr>
                <w:rFonts w:ascii="Cambria" w:hAnsi="Cambria" w:cs="Arial"/>
                <w:color w:val="808080"/>
                <w:sz w:val="22"/>
                <w:szCs w:val="22"/>
              </w:rPr>
              <w:t>1</w:t>
            </w:r>
            <w:r w:rsidRPr="005C63A7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</w:p>
          <w:p w14:paraId="1A95466B" w14:textId="77777777" w:rsidR="005E6904" w:rsidRPr="006C4E55" w:rsidRDefault="005E6904" w:rsidP="00B371BA">
            <w:pPr>
              <w:pStyle w:val="BasicParagraph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371BA" w:rsidRPr="00F91983" w14:paraId="3DE9EE87" w14:textId="77777777" w:rsidTr="006E2259">
        <w:trPr>
          <w:trHeight w:val="170"/>
        </w:trPr>
        <w:tc>
          <w:tcPr>
            <w:tcW w:w="11059" w:type="dxa"/>
            <w:gridSpan w:val="3"/>
            <w:shd w:val="clear" w:color="auto" w:fill="D9D9D9"/>
            <w:vAlign w:val="center"/>
          </w:tcPr>
          <w:p w14:paraId="086DF1D3" w14:textId="77777777" w:rsidR="00827A0D" w:rsidRPr="006C4E55" w:rsidRDefault="00827A0D" w:rsidP="00B371BA">
            <w:pPr>
              <w:pStyle w:val="Header"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  <w:p w14:paraId="7CE2DB61" w14:textId="77777777" w:rsidR="00307EBB" w:rsidRPr="00AF2E39" w:rsidRDefault="00AF2E39" w:rsidP="00B371BA">
            <w:pPr>
              <w:pStyle w:val="Header"/>
              <w:jc w:val="center"/>
              <w:rPr>
                <w:rFonts w:ascii="Cambria" w:hAnsi="Cambria" w:cs="Arial"/>
                <w:b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Public A</w:t>
            </w:r>
            <w:r w:rsidR="00307EBB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ktiv d.o.o. Beograd</w:t>
            </w:r>
          </w:p>
          <w:p w14:paraId="26070D21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Telefoni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+381 11 263 71 28 | +381 11 218 79 20 | +381 65 649 25 34</w:t>
            </w:r>
          </w:p>
          <w:p w14:paraId="778F6C3F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Adresa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>Braće</w:t>
            </w:r>
            <w:proofErr w:type="spellEnd"/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>Jugovića</w:t>
            </w:r>
            <w:proofErr w:type="spellEnd"/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2a, 11000 Beograd</w:t>
            </w:r>
          </w:p>
          <w:p w14:paraId="5438B51B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PIB: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105342328 |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Matični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broj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20362014 |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Šifra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delatnosti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7022</w:t>
            </w:r>
            <w:r w:rsidR="004978DC"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| </w:t>
            </w:r>
            <w:proofErr w:type="spellStart"/>
            <w:r w:rsidR="00AF2E39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Tekući</w:t>
            </w:r>
            <w:proofErr w:type="spellEnd"/>
            <w:r w:rsidR="00AF2E39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račun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205-125811-82</w:t>
            </w:r>
          </w:p>
          <w:p w14:paraId="1E88AF57" w14:textId="77777777" w:rsidR="004978DC" w:rsidRPr="00D34E45" w:rsidRDefault="0058288B" w:rsidP="00B371BA">
            <w:pPr>
              <w:pStyle w:val="Header"/>
              <w:jc w:val="center"/>
              <w:rPr>
                <w:rFonts w:ascii="Cambria" w:hAnsi="Cambria" w:cs="Arial"/>
                <w:b/>
                <w:color w:val="006691"/>
                <w:sz w:val="20"/>
                <w:szCs w:val="20"/>
              </w:rPr>
            </w:pPr>
            <w:hyperlink r:id="rId12" w:history="1">
              <w:r w:rsidR="00827A0D" w:rsidRPr="00D34E45">
                <w:rPr>
                  <w:rStyle w:val="Hyperlink"/>
                  <w:rFonts w:ascii="Cambria" w:hAnsi="Cambria" w:cs="Arial"/>
                  <w:b/>
                  <w:color w:val="006691"/>
                  <w:sz w:val="20"/>
                  <w:szCs w:val="20"/>
                  <w:u w:val="none"/>
                </w:rPr>
                <w:t>www.publicaktiv.com</w:t>
              </w:r>
            </w:hyperlink>
            <w:r w:rsidR="00827A0D" w:rsidRPr="00D34E45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r w:rsidR="00827A0D" w:rsidRPr="00D34E45">
              <w:rPr>
                <w:rFonts w:ascii="Cambria" w:hAnsi="Cambria" w:cs="Arial"/>
                <w:color w:val="006691"/>
                <w:sz w:val="20"/>
                <w:szCs w:val="20"/>
              </w:rPr>
              <w:t xml:space="preserve">| </w:t>
            </w:r>
            <w:hyperlink r:id="rId13" w:history="1">
              <w:r w:rsidR="00827A0D" w:rsidRPr="00D34E45">
                <w:rPr>
                  <w:rStyle w:val="Hyperlink"/>
                  <w:rFonts w:ascii="Cambria" w:hAnsi="Cambria" w:cs="Arial"/>
                  <w:b/>
                  <w:color w:val="006691"/>
                  <w:sz w:val="20"/>
                  <w:szCs w:val="20"/>
                  <w:u w:val="none"/>
                </w:rPr>
                <w:t>office@publicaktiv.com</w:t>
              </w:r>
            </w:hyperlink>
          </w:p>
          <w:p w14:paraId="7CBB70F9" w14:textId="77777777" w:rsidR="00C776AF" w:rsidRPr="006C4E55" w:rsidRDefault="00C776AF" w:rsidP="00B371BA">
            <w:pPr>
              <w:pStyle w:val="Header"/>
              <w:jc w:val="center"/>
              <w:rPr>
                <w:rFonts w:ascii="Cambria" w:hAnsi="Cambria" w:cs="Arial"/>
                <w:b/>
                <w:color w:val="FFFFFF"/>
                <w:sz w:val="16"/>
                <w:szCs w:val="16"/>
              </w:rPr>
            </w:pPr>
          </w:p>
        </w:tc>
      </w:tr>
    </w:tbl>
    <w:p w14:paraId="52708470" w14:textId="77777777" w:rsidR="00E4700A" w:rsidRPr="00E4700A" w:rsidRDefault="00E4700A" w:rsidP="004978DC">
      <w:pPr>
        <w:rPr>
          <w:rFonts w:ascii="Arial" w:hAnsi="Arial" w:cs="Arial"/>
          <w:sz w:val="20"/>
          <w:szCs w:val="20"/>
        </w:rPr>
      </w:pPr>
    </w:p>
    <w:sectPr w:rsidR="00E4700A" w:rsidRPr="00E4700A" w:rsidSect="003C6029">
      <w:pgSz w:w="11907" w:h="16840" w:code="9"/>
      <w:pgMar w:top="567" w:right="567" w:bottom="567" w:left="56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76780" w14:textId="77777777" w:rsidR="0058288B" w:rsidRDefault="0058288B" w:rsidP="00055B8A">
      <w:pPr>
        <w:spacing w:after="0" w:line="240" w:lineRule="auto"/>
      </w:pPr>
      <w:r>
        <w:separator/>
      </w:r>
    </w:p>
  </w:endnote>
  <w:endnote w:type="continuationSeparator" w:id="0">
    <w:p w14:paraId="18FCAFBB" w14:textId="77777777" w:rsidR="0058288B" w:rsidRDefault="0058288B" w:rsidP="0005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A296" w14:textId="77777777" w:rsidR="0058288B" w:rsidRDefault="0058288B" w:rsidP="00055B8A">
      <w:pPr>
        <w:spacing w:after="0" w:line="240" w:lineRule="auto"/>
      </w:pPr>
      <w:r>
        <w:separator/>
      </w:r>
    </w:p>
  </w:footnote>
  <w:footnote w:type="continuationSeparator" w:id="0">
    <w:p w14:paraId="330A042E" w14:textId="77777777" w:rsidR="0058288B" w:rsidRDefault="0058288B" w:rsidP="00055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BE"/>
    <w:rsid w:val="00054044"/>
    <w:rsid w:val="00055B8A"/>
    <w:rsid w:val="000A65B5"/>
    <w:rsid w:val="000B5AAD"/>
    <w:rsid w:val="00146E58"/>
    <w:rsid w:val="0017179E"/>
    <w:rsid w:val="00181D72"/>
    <w:rsid w:val="001D00D2"/>
    <w:rsid w:val="001E17C3"/>
    <w:rsid w:val="001E1ECA"/>
    <w:rsid w:val="001F0318"/>
    <w:rsid w:val="002225FA"/>
    <w:rsid w:val="00294622"/>
    <w:rsid w:val="002B214C"/>
    <w:rsid w:val="002B592C"/>
    <w:rsid w:val="00307EBB"/>
    <w:rsid w:val="0031619B"/>
    <w:rsid w:val="003411F2"/>
    <w:rsid w:val="003B61BE"/>
    <w:rsid w:val="003C6029"/>
    <w:rsid w:val="003D7EFC"/>
    <w:rsid w:val="004322F5"/>
    <w:rsid w:val="004978DC"/>
    <w:rsid w:val="004C0714"/>
    <w:rsid w:val="004D0431"/>
    <w:rsid w:val="004F4130"/>
    <w:rsid w:val="0050190F"/>
    <w:rsid w:val="00514BEF"/>
    <w:rsid w:val="00521B17"/>
    <w:rsid w:val="00523E0D"/>
    <w:rsid w:val="00541262"/>
    <w:rsid w:val="0058288B"/>
    <w:rsid w:val="005A37F4"/>
    <w:rsid w:val="005C434E"/>
    <w:rsid w:val="005C63A7"/>
    <w:rsid w:val="005E6904"/>
    <w:rsid w:val="00610699"/>
    <w:rsid w:val="006823E2"/>
    <w:rsid w:val="0068478F"/>
    <w:rsid w:val="006C4E55"/>
    <w:rsid w:val="006E2259"/>
    <w:rsid w:val="00707048"/>
    <w:rsid w:val="0071355A"/>
    <w:rsid w:val="007541FF"/>
    <w:rsid w:val="007B68F6"/>
    <w:rsid w:val="007E354A"/>
    <w:rsid w:val="007F46FE"/>
    <w:rsid w:val="00802284"/>
    <w:rsid w:val="0080470F"/>
    <w:rsid w:val="00827A0D"/>
    <w:rsid w:val="00832A88"/>
    <w:rsid w:val="00896367"/>
    <w:rsid w:val="00900DAF"/>
    <w:rsid w:val="009616AA"/>
    <w:rsid w:val="00975D6F"/>
    <w:rsid w:val="00A177CA"/>
    <w:rsid w:val="00A70A36"/>
    <w:rsid w:val="00A835F2"/>
    <w:rsid w:val="00AF2E39"/>
    <w:rsid w:val="00B01809"/>
    <w:rsid w:val="00B22BA9"/>
    <w:rsid w:val="00B24A3C"/>
    <w:rsid w:val="00B371BA"/>
    <w:rsid w:val="00B408E2"/>
    <w:rsid w:val="00BC286F"/>
    <w:rsid w:val="00BD4B46"/>
    <w:rsid w:val="00BD6211"/>
    <w:rsid w:val="00BE23FB"/>
    <w:rsid w:val="00BF53E3"/>
    <w:rsid w:val="00BF643F"/>
    <w:rsid w:val="00C03C00"/>
    <w:rsid w:val="00C07F3E"/>
    <w:rsid w:val="00C458B3"/>
    <w:rsid w:val="00C776AF"/>
    <w:rsid w:val="00D05523"/>
    <w:rsid w:val="00D07BC9"/>
    <w:rsid w:val="00D13115"/>
    <w:rsid w:val="00D34E45"/>
    <w:rsid w:val="00D377A8"/>
    <w:rsid w:val="00D44CB8"/>
    <w:rsid w:val="00D46E24"/>
    <w:rsid w:val="00D62E8C"/>
    <w:rsid w:val="00D80F43"/>
    <w:rsid w:val="00D90A8E"/>
    <w:rsid w:val="00DC0DFE"/>
    <w:rsid w:val="00DC3157"/>
    <w:rsid w:val="00DD0BE2"/>
    <w:rsid w:val="00DD6BB0"/>
    <w:rsid w:val="00E12558"/>
    <w:rsid w:val="00E4700A"/>
    <w:rsid w:val="00E477C5"/>
    <w:rsid w:val="00E840FC"/>
    <w:rsid w:val="00E9273B"/>
    <w:rsid w:val="00EC76A7"/>
    <w:rsid w:val="00ED59A1"/>
    <w:rsid w:val="00EE6488"/>
    <w:rsid w:val="00F54EE8"/>
    <w:rsid w:val="00F91983"/>
    <w:rsid w:val="00FA69E2"/>
    <w:rsid w:val="00FA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6CAE2"/>
  <w15:docId w15:val="{E4AFBE2F-7832-4945-B496-1C17AD1F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8A"/>
  </w:style>
  <w:style w:type="paragraph" w:styleId="Footer">
    <w:name w:val="footer"/>
    <w:basedOn w:val="Normal"/>
    <w:link w:val="Footer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8A"/>
  </w:style>
  <w:style w:type="character" w:styleId="Hyperlink">
    <w:name w:val="Hyperlink"/>
    <w:uiPriority w:val="99"/>
    <w:unhideWhenUsed/>
    <w:rsid w:val="00BC286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636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C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E4700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ffice@publicaktiv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ublicaktiv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tiv\Downloads\Prijava%20proba%20%20-%20A%20(1).dot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DB6FF-B447-4FF7-9D52-4F5B3B03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Prijava proba  - A (1)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JP "Službeni glasnik"</Company>
  <LinksUpToDate>false</LinksUpToDate>
  <CharactersWithSpaces>1170</CharactersWithSpaces>
  <SharedDoc>false</SharedDoc>
  <HLinks>
    <vt:vector size="12" baseType="variant">
      <vt:variant>
        <vt:i4>7405659</vt:i4>
      </vt:variant>
      <vt:variant>
        <vt:i4>3</vt:i4>
      </vt:variant>
      <vt:variant>
        <vt:i4>0</vt:i4>
      </vt:variant>
      <vt:variant>
        <vt:i4>5</vt:i4>
      </vt:variant>
      <vt:variant>
        <vt:lpwstr>mailto:office@publicaktiv.com</vt:lpwstr>
      </vt:variant>
      <vt:variant>
        <vt:lpwstr/>
      </vt:variant>
      <vt:variant>
        <vt:i4>3997801</vt:i4>
      </vt:variant>
      <vt:variant>
        <vt:i4>0</vt:i4>
      </vt:variant>
      <vt:variant>
        <vt:i4>0</vt:i4>
      </vt:variant>
      <vt:variant>
        <vt:i4>5</vt:i4>
      </vt:variant>
      <vt:variant>
        <vt:lpwstr>http://www.publicaktiv.com/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paktiv</dc:creator>
  <cp:lastModifiedBy>Milena Milosevic</cp:lastModifiedBy>
  <cp:revision>2</cp:revision>
  <cp:lastPrinted>2019-12-23T13:45:00Z</cp:lastPrinted>
  <dcterms:created xsi:type="dcterms:W3CDTF">2021-11-25T10:57:00Z</dcterms:created>
  <dcterms:modified xsi:type="dcterms:W3CDTF">2021-11-25T10:57:00Z</dcterms:modified>
</cp:coreProperties>
</file>